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54" w:rsidRDefault="00956454" w:rsidP="007948E0">
      <w:pPr>
        <w:ind w:firstLineChars="200" w:firstLine="31680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4"/>
        <w:gridCol w:w="1905"/>
        <w:gridCol w:w="1822"/>
        <w:gridCol w:w="2131"/>
      </w:tblGrid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 w:rsidP="00AE4D01">
            <w:pPr>
              <w:jc w:val="center"/>
              <w:rPr>
                <w:sz w:val="32"/>
                <w:szCs w:val="32"/>
              </w:rPr>
            </w:pPr>
            <w:r w:rsidRPr="00AE4D01">
              <w:rPr>
                <w:rFonts w:hint="eastAsia"/>
                <w:sz w:val="32"/>
                <w:szCs w:val="32"/>
              </w:rPr>
              <w:t>报刊杂志名称</w:t>
            </w:r>
          </w:p>
        </w:tc>
        <w:tc>
          <w:tcPr>
            <w:tcW w:w="1905" w:type="dxa"/>
          </w:tcPr>
          <w:p w:rsidR="00956454" w:rsidRPr="00AE4D01" w:rsidRDefault="00956454" w:rsidP="00AE4D01">
            <w:pPr>
              <w:jc w:val="center"/>
              <w:rPr>
                <w:sz w:val="32"/>
                <w:szCs w:val="32"/>
              </w:rPr>
            </w:pPr>
            <w:r w:rsidRPr="00AE4D01">
              <w:rPr>
                <w:rFonts w:hint="eastAsia"/>
                <w:sz w:val="32"/>
                <w:szCs w:val="32"/>
              </w:rPr>
              <w:t>邮发代号</w:t>
            </w:r>
          </w:p>
        </w:tc>
        <w:tc>
          <w:tcPr>
            <w:tcW w:w="1822" w:type="dxa"/>
          </w:tcPr>
          <w:p w:rsidR="00956454" w:rsidRPr="00AE4D01" w:rsidRDefault="00956454" w:rsidP="00AE4D01">
            <w:pPr>
              <w:jc w:val="center"/>
              <w:rPr>
                <w:sz w:val="32"/>
                <w:szCs w:val="32"/>
              </w:rPr>
            </w:pPr>
            <w:r w:rsidRPr="00AE4D01">
              <w:rPr>
                <w:rFonts w:hint="eastAsia"/>
                <w:sz w:val="32"/>
                <w:szCs w:val="32"/>
              </w:rPr>
              <w:t>推荐者姓名</w:t>
            </w:r>
          </w:p>
        </w:tc>
        <w:tc>
          <w:tcPr>
            <w:tcW w:w="2131" w:type="dxa"/>
          </w:tcPr>
          <w:p w:rsidR="00956454" w:rsidRPr="00AE4D01" w:rsidRDefault="00956454" w:rsidP="00AE4D01">
            <w:pPr>
              <w:jc w:val="center"/>
              <w:rPr>
                <w:sz w:val="32"/>
                <w:szCs w:val="32"/>
              </w:rPr>
            </w:pPr>
            <w:r w:rsidRPr="00AE4D01">
              <w:rPr>
                <w:rFonts w:hint="eastAsia"/>
                <w:sz w:val="32"/>
                <w:szCs w:val="32"/>
              </w:rPr>
              <w:t>联系方式</w:t>
            </w: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  <w:tr w:rsidR="00956454" w:rsidRPr="00AE4D01" w:rsidTr="007948E0">
        <w:trPr>
          <w:jc w:val="center"/>
        </w:trPr>
        <w:tc>
          <w:tcPr>
            <w:tcW w:w="2664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905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1822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956454" w:rsidRPr="00AE4D01" w:rsidRDefault="00956454">
            <w:pPr>
              <w:rPr>
                <w:sz w:val="32"/>
                <w:szCs w:val="32"/>
              </w:rPr>
            </w:pPr>
          </w:p>
        </w:tc>
      </w:tr>
    </w:tbl>
    <w:p w:rsidR="00956454" w:rsidRDefault="00956454" w:rsidP="00956454">
      <w:pPr>
        <w:ind w:firstLineChars="200" w:firstLine="31680"/>
        <w:rPr>
          <w:sz w:val="32"/>
          <w:szCs w:val="32"/>
        </w:rPr>
      </w:pPr>
    </w:p>
    <w:sectPr w:rsidR="00956454" w:rsidSect="00F7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63D"/>
    <w:rsid w:val="006F63F0"/>
    <w:rsid w:val="007948E0"/>
    <w:rsid w:val="00956454"/>
    <w:rsid w:val="00AE4D01"/>
    <w:rsid w:val="00F7363D"/>
    <w:rsid w:val="285A0950"/>
    <w:rsid w:val="2F195701"/>
    <w:rsid w:val="6A59477B"/>
    <w:rsid w:val="76B6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3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36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7363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</Words>
  <Characters>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2020-11-09T08:26:00Z</dcterms:created>
  <dcterms:modified xsi:type="dcterms:W3CDTF">2020-11-11T02:52:00Z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